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4F" w:rsidRPr="00917291" w:rsidRDefault="0050204F" w:rsidP="004C3CF5">
      <w:pPr>
        <w:jc w:val="center"/>
        <w:outlineLvl w:val="0"/>
        <w:rPr>
          <w:sz w:val="28"/>
          <w:szCs w:val="28"/>
        </w:rPr>
      </w:pPr>
      <w:r w:rsidRPr="00917291">
        <w:rPr>
          <w:sz w:val="28"/>
          <w:szCs w:val="28"/>
        </w:rPr>
        <w:t xml:space="preserve">Лист ознакомления </w:t>
      </w:r>
    </w:p>
    <w:p w:rsidR="0050204F" w:rsidRPr="00917291" w:rsidRDefault="0050204F" w:rsidP="00917291">
      <w:pPr>
        <w:jc w:val="center"/>
        <w:rPr>
          <w:sz w:val="28"/>
          <w:szCs w:val="28"/>
        </w:rPr>
      </w:pPr>
      <w:r w:rsidRPr="00917291">
        <w:rPr>
          <w:sz w:val="28"/>
          <w:szCs w:val="28"/>
        </w:rPr>
        <w:t xml:space="preserve">с приказом от </w:t>
      </w:r>
      <w:r w:rsidRPr="004C3CF5">
        <w:rPr>
          <w:color w:val="FF0000"/>
          <w:sz w:val="28"/>
          <w:szCs w:val="28"/>
        </w:rPr>
        <w:t xml:space="preserve">31.01.2024 № 23-О «Об утверждении номенклатуры </w:t>
      </w:r>
      <w:r w:rsidRPr="004C3CF5">
        <w:rPr>
          <w:color w:val="FF0000"/>
          <w:sz w:val="28"/>
          <w:szCs w:val="28"/>
        </w:rPr>
        <w:br/>
        <w:t xml:space="preserve">дел </w:t>
      </w:r>
      <w:bookmarkStart w:id="0" w:name="_GoBack"/>
      <w:bookmarkEnd w:id="0"/>
      <w:r w:rsidRPr="004C3CF5">
        <w:rPr>
          <w:color w:val="FF0000"/>
          <w:sz w:val="28"/>
          <w:szCs w:val="28"/>
        </w:rPr>
        <w:t>филиала на 2024 год</w:t>
      </w:r>
      <w:r w:rsidRPr="00917291">
        <w:rPr>
          <w:sz w:val="28"/>
          <w:szCs w:val="28"/>
        </w:rPr>
        <w:t>»</w:t>
      </w:r>
    </w:p>
    <w:p w:rsidR="0050204F" w:rsidRDefault="0050204F" w:rsidP="00917291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8"/>
        <w:gridCol w:w="3364"/>
        <w:gridCol w:w="2968"/>
        <w:gridCol w:w="1411"/>
        <w:gridCol w:w="1411"/>
      </w:tblGrid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  <w:r w:rsidRPr="001376CF">
              <w:rPr>
                <w:sz w:val="22"/>
                <w:szCs w:val="22"/>
              </w:rPr>
              <w:t>№ п/п</w:t>
            </w: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  <w:r w:rsidRPr="001376CF">
              <w:rPr>
                <w:sz w:val="22"/>
                <w:szCs w:val="22"/>
              </w:rPr>
              <w:t>ФИО</w:t>
            </w: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  <w:r w:rsidRPr="001376CF">
              <w:rPr>
                <w:sz w:val="22"/>
                <w:szCs w:val="22"/>
              </w:rPr>
              <w:t>Должность</w:t>
            </w: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  <w:r w:rsidRPr="001376CF">
              <w:rPr>
                <w:sz w:val="22"/>
                <w:szCs w:val="22"/>
              </w:rPr>
              <w:t>Подпись</w:t>
            </w: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  <w:r w:rsidRPr="001376CF">
              <w:rPr>
                <w:sz w:val="22"/>
                <w:szCs w:val="22"/>
              </w:rPr>
              <w:t>Дата</w:t>
            </w: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  <w:tr w:rsidR="0050204F">
        <w:tc>
          <w:tcPr>
            <w:tcW w:w="69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64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8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</w:tcPr>
          <w:p w:rsidR="0050204F" w:rsidRPr="001376CF" w:rsidRDefault="0050204F" w:rsidP="001376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50204F" w:rsidRDefault="0050204F" w:rsidP="00917291">
      <w:pPr>
        <w:jc w:val="center"/>
      </w:pPr>
    </w:p>
    <w:p w:rsidR="0050204F" w:rsidRDefault="0050204F" w:rsidP="00917291">
      <w:pPr>
        <w:jc w:val="center"/>
      </w:pPr>
    </w:p>
    <w:p w:rsidR="0050204F" w:rsidRPr="00FD5B77" w:rsidRDefault="0050204F" w:rsidP="00917291">
      <w:pPr>
        <w:tabs>
          <w:tab w:val="left" w:pos="7938"/>
        </w:tabs>
        <w:spacing w:line="360" w:lineRule="auto"/>
      </w:pPr>
    </w:p>
    <w:p w:rsidR="0050204F" w:rsidRDefault="0050204F"/>
    <w:sectPr w:rsidR="0050204F" w:rsidSect="00917291">
      <w:footnotePr>
        <w:pos w:val="beneathText"/>
      </w:footnotePr>
      <w:pgSz w:w="11905" w:h="16837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291"/>
    <w:rsid w:val="001376CF"/>
    <w:rsid w:val="004C3CF5"/>
    <w:rsid w:val="0050204F"/>
    <w:rsid w:val="00653198"/>
    <w:rsid w:val="00661A91"/>
    <w:rsid w:val="007E2F9D"/>
    <w:rsid w:val="00917291"/>
    <w:rsid w:val="00E35966"/>
    <w:rsid w:val="00FD5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729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4C3C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6236"/>
    <w:rPr>
      <w:rFonts w:ascii="Times New Roman" w:eastAsia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32</Words>
  <Characters>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Чепурная</dc:creator>
  <cp:keywords/>
  <dc:description/>
  <cp:lastModifiedBy>karpova</cp:lastModifiedBy>
  <cp:revision>2</cp:revision>
  <dcterms:created xsi:type="dcterms:W3CDTF">2024-02-02T09:27:00Z</dcterms:created>
  <dcterms:modified xsi:type="dcterms:W3CDTF">2024-02-02T11:38:00Z</dcterms:modified>
</cp:coreProperties>
</file>